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1C" w:rsidRDefault="000C391C" w:rsidP="006D3E6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关于招聘毕业生的工作联系函</w:t>
      </w:r>
    </w:p>
    <w:p w:rsidR="000C391C" w:rsidRDefault="000C391C" w:rsidP="006D3E6C">
      <w:pPr>
        <w:jc w:val="center"/>
        <w:rPr>
          <w:sz w:val="48"/>
          <w:szCs w:val="48"/>
        </w:rPr>
      </w:pPr>
    </w:p>
    <w:p w:rsidR="000C391C" w:rsidRDefault="000C391C" w:rsidP="006D3E6C">
      <w:pPr>
        <w:jc w:val="center"/>
        <w:rPr>
          <w:sz w:val="48"/>
          <w:szCs w:val="48"/>
        </w:rPr>
      </w:pPr>
    </w:p>
    <w:p w:rsidR="000C391C" w:rsidRPr="007B7155" w:rsidRDefault="000C391C" w:rsidP="006D3E6C">
      <w:pPr>
        <w:jc w:val="left"/>
        <w:rPr>
          <w:sz w:val="32"/>
          <w:szCs w:val="32"/>
        </w:rPr>
      </w:pPr>
      <w:r w:rsidRPr="007B7155">
        <w:rPr>
          <w:rFonts w:hint="eastAsia"/>
          <w:sz w:val="32"/>
          <w:szCs w:val="32"/>
        </w:rPr>
        <w:t>华北水利水电大学：</w:t>
      </w:r>
    </w:p>
    <w:p w:rsidR="000C391C" w:rsidRDefault="000C391C" w:rsidP="007B7155">
      <w:pPr>
        <w:ind w:firstLine="630"/>
        <w:jc w:val="left"/>
        <w:rPr>
          <w:sz w:val="32"/>
          <w:szCs w:val="32"/>
        </w:rPr>
      </w:pPr>
      <w:r w:rsidRPr="007B7155">
        <w:rPr>
          <w:rFonts w:hint="eastAsia"/>
          <w:sz w:val="32"/>
          <w:szCs w:val="32"/>
        </w:rPr>
        <w:t>兹有我单位</w:t>
      </w:r>
      <w:r w:rsidRPr="007B7155">
        <w:rPr>
          <w:sz w:val="32"/>
          <w:szCs w:val="32"/>
          <w:u w:val="single"/>
        </w:rPr>
        <w:t xml:space="preserve">                           </w:t>
      </w:r>
      <w:r>
        <w:rPr>
          <w:sz w:val="32"/>
          <w:szCs w:val="32"/>
          <w:u w:val="single"/>
        </w:rPr>
        <w:t xml:space="preserve"> </w:t>
      </w:r>
      <w:r w:rsidRPr="007B7155">
        <w:rPr>
          <w:sz w:val="32"/>
          <w:szCs w:val="32"/>
          <w:u w:val="single"/>
        </w:rPr>
        <w:t xml:space="preserve">  </w:t>
      </w:r>
      <w:r w:rsidRPr="007B7155">
        <w:rPr>
          <w:rFonts w:hint="eastAsia"/>
          <w:sz w:val="32"/>
          <w:szCs w:val="32"/>
        </w:rPr>
        <w:t>等</w:t>
      </w:r>
      <w:r w:rsidRPr="007B7155">
        <w:rPr>
          <w:sz w:val="32"/>
          <w:szCs w:val="32"/>
          <w:u w:val="single"/>
        </w:rPr>
        <w:t xml:space="preserve">   </w:t>
      </w:r>
      <w:r w:rsidRPr="007B7155">
        <w:rPr>
          <w:rFonts w:hint="eastAsia"/>
          <w:sz w:val="32"/>
          <w:szCs w:val="32"/>
        </w:rPr>
        <w:t>名同志到贵校联系毕业生招聘工作事宜，请贵校协助为盼！请为我单位工作人员提供招聘</w:t>
      </w:r>
      <w:r>
        <w:rPr>
          <w:rFonts w:hint="eastAsia"/>
          <w:sz w:val="32"/>
          <w:szCs w:val="32"/>
        </w:rPr>
        <w:t>信息发布、招聘场所的安排等</w:t>
      </w:r>
      <w:r w:rsidRPr="007B7155">
        <w:rPr>
          <w:rFonts w:hint="eastAsia"/>
          <w:sz w:val="32"/>
          <w:szCs w:val="32"/>
        </w:rPr>
        <w:t>相关工作的支持。</w:t>
      </w: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firstLine="630"/>
        <w:jc w:val="left"/>
        <w:rPr>
          <w:sz w:val="32"/>
          <w:szCs w:val="32"/>
        </w:rPr>
      </w:pPr>
    </w:p>
    <w:p w:rsidR="000C391C" w:rsidRDefault="000C391C" w:rsidP="007B7155">
      <w:pPr>
        <w:ind w:right="640"/>
        <w:rPr>
          <w:szCs w:val="21"/>
        </w:rPr>
      </w:pPr>
      <w:r>
        <w:rPr>
          <w:sz w:val="32"/>
          <w:szCs w:val="32"/>
        </w:rPr>
        <w:t xml:space="preserve">                            </w:t>
      </w:r>
      <w:r w:rsidRPr="00D03174">
        <w:rPr>
          <w:rFonts w:hint="eastAsia"/>
          <w:szCs w:val="21"/>
        </w:rPr>
        <w:t>（填写单位名称及盖章处）</w:t>
      </w:r>
    </w:p>
    <w:p w:rsidR="000C391C" w:rsidRPr="00D03174" w:rsidRDefault="000C391C" w:rsidP="007B7155">
      <w:pPr>
        <w:ind w:right="640"/>
        <w:rPr>
          <w:szCs w:val="21"/>
        </w:rPr>
      </w:pPr>
    </w:p>
    <w:p w:rsidR="000C391C" w:rsidRDefault="000C391C" w:rsidP="007B7155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</w:t>
      </w:r>
      <w:r w:rsidRPr="007B7155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 w:rsidRPr="007B7155">
        <w:rPr>
          <w:sz w:val="16"/>
          <w:szCs w:val="18"/>
          <w:u w:val="single"/>
        </w:rPr>
        <w:t xml:space="preserve"> </w:t>
      </w:r>
      <w:r w:rsidRPr="007B7155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</w:t>
      </w:r>
    </w:p>
    <w:p w:rsidR="000C391C" w:rsidRPr="007B7155" w:rsidRDefault="000C391C" w:rsidP="007B7155">
      <w:pPr>
        <w:ind w:right="640"/>
        <w:rPr>
          <w:sz w:val="18"/>
          <w:szCs w:val="18"/>
          <w:u w:val="single"/>
        </w:rPr>
      </w:pPr>
    </w:p>
    <w:p w:rsidR="000C391C" w:rsidRPr="007B7155" w:rsidRDefault="000C391C" w:rsidP="007B7155">
      <w:pPr>
        <w:ind w:right="640"/>
        <w:rPr>
          <w:sz w:val="28"/>
          <w:szCs w:val="28"/>
        </w:rPr>
      </w:pPr>
      <w:r w:rsidRPr="007B715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0C391C" w:rsidRPr="007B7155" w:rsidSect="003E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1C" w:rsidRDefault="000C391C" w:rsidP="006D3E6C">
      <w:r>
        <w:separator/>
      </w:r>
    </w:p>
  </w:endnote>
  <w:endnote w:type="continuationSeparator" w:id="1">
    <w:p w:rsidR="000C391C" w:rsidRDefault="000C391C" w:rsidP="006D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1C" w:rsidRDefault="000C391C" w:rsidP="006D3E6C">
      <w:r>
        <w:separator/>
      </w:r>
    </w:p>
  </w:footnote>
  <w:footnote w:type="continuationSeparator" w:id="1">
    <w:p w:rsidR="000C391C" w:rsidRDefault="000C391C" w:rsidP="006D3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E6C"/>
    <w:rsid w:val="000C391C"/>
    <w:rsid w:val="003E6523"/>
    <w:rsid w:val="005574CA"/>
    <w:rsid w:val="006D3E6C"/>
    <w:rsid w:val="00771992"/>
    <w:rsid w:val="007B7155"/>
    <w:rsid w:val="00B275B2"/>
    <w:rsid w:val="00D03174"/>
    <w:rsid w:val="00D1796A"/>
    <w:rsid w:val="00D5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2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E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D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3E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2015-08-28T01:45:00Z</dcterms:created>
  <dcterms:modified xsi:type="dcterms:W3CDTF">2015-08-28T02:21:00Z</dcterms:modified>
</cp:coreProperties>
</file>